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24A" w:rsidRDefault="0040124A">
      <w:r>
        <w:t>Formanden byder velkommen og oplyser at det i år er 50 år siden at de første huse blev grundlagt. Deklarationen er fra 1969. Den stiftende generalforsamling er dog først holdt i 1970.</w:t>
      </w:r>
    </w:p>
    <w:p w:rsidR="0040124A" w:rsidRPr="001B6E3D" w:rsidRDefault="0040124A">
      <w:pPr>
        <w:rPr>
          <w:b/>
        </w:rPr>
      </w:pPr>
      <w:r w:rsidRPr="001B6E3D">
        <w:rPr>
          <w:b/>
        </w:rPr>
        <w:t>1. Valg af dirigent:</w:t>
      </w:r>
    </w:p>
    <w:p w:rsidR="0040124A" w:rsidRDefault="0040124A">
      <w:r>
        <w:t>Jørgen Lykke BA 32 bliver indstillet af bestyrelsen og bliver enstemmigt valgt til dirigent.</w:t>
      </w:r>
    </w:p>
    <w:p w:rsidR="0040124A" w:rsidRDefault="0040124A">
      <w:r>
        <w:t>Lykke meddeler at generalforsamlingen er lovligt indkaldt.</w:t>
      </w:r>
    </w:p>
    <w:p w:rsidR="0040124A" w:rsidRPr="001B6E3D" w:rsidRDefault="0040124A">
      <w:pPr>
        <w:rPr>
          <w:b/>
        </w:rPr>
      </w:pPr>
      <w:r w:rsidRPr="001B6E3D">
        <w:rPr>
          <w:b/>
        </w:rPr>
        <w:t>2. Valg af referent og stemmetællere</w:t>
      </w:r>
    </w:p>
    <w:p w:rsidR="0040124A" w:rsidRDefault="0040124A">
      <w:r>
        <w:t>Torben AMA 17 bliver valgt til referent. Der er 19 stemmeberettigede og ingen fuldmagter.</w:t>
      </w:r>
    </w:p>
    <w:p w:rsidR="0040124A" w:rsidRPr="001B6E3D" w:rsidRDefault="0040124A">
      <w:pPr>
        <w:rPr>
          <w:b/>
        </w:rPr>
      </w:pPr>
      <w:r w:rsidRPr="001B6E3D">
        <w:rPr>
          <w:b/>
        </w:rPr>
        <w:t>3. Formanden aflægger beretning</w:t>
      </w:r>
    </w:p>
    <w:p w:rsidR="0040124A" w:rsidRDefault="0040124A">
      <w:r>
        <w:t>Anders fremlægger formandens beretning i korte træk.</w:t>
      </w:r>
    </w:p>
    <w:p w:rsidR="0040124A" w:rsidRDefault="0040124A">
      <w:r>
        <w:t>MA 48 Per: Får dem som ikke holder det pænt ved deres parcel besked om det? Det er også sådan at der er smidt en del affald ved volden. Per undrer sig over om bestyrelsen tager fat i dem som smider affald og som ikke passer de arealer som de har pasningspligt overfor? Per har bl.a. meddelt det via Facebooksiden. Anders meddeler at bestyrelsen tog rundt i september og gav de parceller, som ”kan gøre det bedre” en opfordring til at overholde deres pasningspligt. Anders spørger om Per ved hvem som har gjort det – det gør Per og de aftaler at Per fortæller det efter mødet.</w:t>
      </w:r>
    </w:p>
    <w:p w:rsidR="0040124A" w:rsidRDefault="0040124A">
      <w:r>
        <w:t>MA 32 Inge: Kunne hjemmesiden blive opdateret? Med bl.a. formandens nummer. Bestyrelsen vil tage et kig på hjemmesiden og se om den skal opdateres. Formandens nummer er for øvrigt at finde inde i velkomstfolderen.</w:t>
      </w:r>
    </w:p>
    <w:p w:rsidR="0040124A" w:rsidRDefault="0040124A">
      <w:r>
        <w:t>MA 24 Kirsten: Der er ikke noget gelænder ved stierne, hvor der er trapper (mellem MA og BA).</w:t>
      </w:r>
    </w:p>
    <w:p w:rsidR="0040124A" w:rsidRDefault="0040124A">
      <w:r>
        <w:t>AMA 18 Til fastelavn, det undrer lidt at der stod at der sidste år var mange deltagere men i år blev det fravalgt pga. manglende tilmeldinger. Anders forklarer at der er mange som kommer til arrangementet, men det er ikke særligt mange billetter, der bliver solgt. Altså sådan at der kommer mange voksne men det er et faldende antal børn som deltager. I år var det også sådan at bestyrelsen havde svært ved at være der.</w:t>
      </w:r>
    </w:p>
    <w:p w:rsidR="0040124A" w:rsidRDefault="0040124A">
      <w:r>
        <w:t>BA 20: Snerydning. Der bliver ryddet på cykelstierne – kunne det udvides med rydning på fortovene? Anders svarer at fliserne ikke er lagt så de kan holde til maskiner og derfor vil en entreprise for rydning på fliserne blive meget dyr. Det hører også til den enkelte parcels pasningspligt at rydde fortovene. Hvad ang. græsslåningen af rabatterne så er det kommunen, der står for det.</w:t>
      </w:r>
    </w:p>
    <w:p w:rsidR="0040124A" w:rsidRDefault="0040124A">
      <w:r>
        <w:t>BA 20: Hundeefterladenskaber. Kan der ikke sættes hundeposer og spande op så det undgås at der er så mange hundeefterladenskaber i græsrabatterne? Det har været undersøgt tidligere, men det falder altid på at der er nogen som skal vedligeholde standerne og tømme affaldsposerne. Per: sørg for at holde græsset nede i rabatterne, så er hans erfaring at der ikke er så mange efterladenskaber.</w:t>
      </w:r>
    </w:p>
    <w:p w:rsidR="0040124A" w:rsidRDefault="0040124A"/>
    <w:p w:rsidR="0040124A" w:rsidRDefault="0040124A"/>
    <w:p w:rsidR="0040124A" w:rsidRDefault="0040124A">
      <w:pPr>
        <w:rPr>
          <w:b/>
        </w:rPr>
      </w:pPr>
      <w:r>
        <w:rPr>
          <w:b/>
        </w:rPr>
        <w:t>4. Kassereren fremlægger det reviderede regnskab</w:t>
      </w:r>
    </w:p>
    <w:p w:rsidR="0040124A" w:rsidRDefault="0040124A">
      <w:r>
        <w:t>BA 10 Ivan: Spørger til hvorfor der er en forudbetaling til Yousee. Mette svarer at det er fordi Yousee har ændret deres betalingsbetingelser.</w:t>
      </w:r>
    </w:p>
    <w:p w:rsidR="0040124A" w:rsidRDefault="0040124A">
      <w:r>
        <w:t>MA 24 Kirsten: Vil gerne høre om hvor mange der har meldt sig fra aftalen med Yousee. Mette fortæller at der er 136 betalende og 3 som har meldt sig ud.</w:t>
      </w:r>
    </w:p>
    <w:p w:rsidR="0040124A" w:rsidRDefault="0040124A">
      <w:r>
        <w:t>Regnskabet bliver enstemmigt vedtaget.</w:t>
      </w:r>
    </w:p>
    <w:p w:rsidR="0040124A" w:rsidRDefault="0040124A">
      <w:pPr>
        <w:rPr>
          <w:b/>
        </w:rPr>
      </w:pPr>
      <w:r>
        <w:rPr>
          <w:b/>
        </w:rPr>
        <w:t>5. Indkomne forslag der involverer kontingentændring</w:t>
      </w:r>
    </w:p>
    <w:p w:rsidR="0040124A" w:rsidRDefault="0040124A">
      <w:r>
        <w:t>* Bestyrelsen har et forslag til at bruge 12.000,- på at få anlagt en vendeplads for enden af cykelstien ved MA til snerydningsmaskinen, da den, når det er smattet kører en masse jord op. Det vil kunne blive anlagt indenfor budgettet, hvis den kontingent forøgelse som der er lagt op til bliver vedtaget.</w:t>
      </w:r>
    </w:p>
    <w:p w:rsidR="0040124A" w:rsidRDefault="0040124A">
      <w:r>
        <w:t>Det bliver vedtaget at gå videre til næste punkt på dagsordenen.</w:t>
      </w:r>
    </w:p>
    <w:p w:rsidR="0040124A" w:rsidRDefault="0040124A">
      <w:pPr>
        <w:rPr>
          <w:b/>
        </w:rPr>
      </w:pPr>
      <w:r>
        <w:rPr>
          <w:b/>
        </w:rPr>
        <w:t>6. Kassereren fremlægger budget for fastsættelse af kontingent.</w:t>
      </w:r>
    </w:p>
    <w:p w:rsidR="0040124A" w:rsidRDefault="0040124A">
      <w:r>
        <w:t xml:space="preserve">* Kassereren fortæller at det ønskes at hæve kontingentet til </w:t>
      </w:r>
      <w:r w:rsidRPr="002D1502">
        <w:rPr>
          <w:b/>
          <w:u w:val="single"/>
        </w:rPr>
        <w:t>2.500,- pr. parcel pr. år</w:t>
      </w:r>
      <w:r>
        <w:t>. Det vil give et overskud på 25.000,-. Derfra skal trækkes beløbet til at anlægge en vendeplads såfremt det bliver besluttet.</w:t>
      </w:r>
    </w:p>
    <w:p w:rsidR="0040124A" w:rsidRDefault="0040124A">
      <w:r>
        <w:t>MA 24 Kirsten: Hvor ofte bliver Yousee betalt? Mette de bliver betalt hver 3. måned.</w:t>
      </w:r>
    </w:p>
    <w:p w:rsidR="0040124A" w:rsidRDefault="0040124A">
      <w:r>
        <w:t>BA 20: Hvordan kan det være at kontingentet kører sådan op og ned som en yoyo? Anders svarer at det skyldes at man for nogle år siden solgte grund (i forbindelse med motorvejsudvidelsen), hvilket gav en formue i foreningen. Den formue har man givet til medlemmerne ved en kontingent nedsættelse, så nu er der ikke nogen formue i foreningen længere. (Keld?) forklarer at man kunne jo have ladet kontingentet blive og beholdt formuen i foreningen, men det var generalforsamlingen, som i sin tid valgte at nedsætte kontingentet. Nu står man i en situation hvor der ikke er råd til større anlæg uden at pengene skal opkræves af medlemmerne.</w:t>
      </w:r>
    </w:p>
    <w:p w:rsidR="0040124A" w:rsidRPr="00BC23CA" w:rsidRDefault="0040124A">
      <w:r>
        <w:t>Budgettet bliver enstemmigt vedtaget sammen med at det vedtages at bestyrelsen skal gå videre med anlæggelsen af vendepladsen (se punkt 5).</w:t>
      </w:r>
    </w:p>
    <w:p w:rsidR="0040124A" w:rsidRDefault="0040124A">
      <w:pPr>
        <w:rPr>
          <w:b/>
        </w:rPr>
      </w:pPr>
      <w:r>
        <w:rPr>
          <w:b/>
        </w:rPr>
        <w:t>7. Øvrige indkomne forslag.</w:t>
      </w:r>
    </w:p>
    <w:p w:rsidR="0040124A" w:rsidRPr="00B93DB1" w:rsidRDefault="0040124A">
      <w:r>
        <w:t>Ingen.</w:t>
      </w:r>
    </w:p>
    <w:p w:rsidR="0040124A" w:rsidRDefault="0040124A">
      <w:pPr>
        <w:rPr>
          <w:b/>
        </w:rPr>
      </w:pPr>
      <w:r w:rsidRPr="00B93DB1">
        <w:rPr>
          <w:b/>
        </w:rPr>
        <w:t xml:space="preserve">8.  </w:t>
      </w:r>
      <w:r>
        <w:rPr>
          <w:b/>
        </w:rPr>
        <w:t>Valg af kasserer</w:t>
      </w:r>
    </w:p>
    <w:p w:rsidR="0040124A" w:rsidRDefault="0040124A">
      <w:r>
        <w:t>Mette genopstiller. Der er ingen andre kandidater. Mette bliver enstemmigt valgt til kasserer.</w:t>
      </w:r>
    </w:p>
    <w:p w:rsidR="0040124A" w:rsidRPr="00B93DB1" w:rsidRDefault="0040124A">
      <w:pPr>
        <w:rPr>
          <w:b/>
        </w:rPr>
      </w:pPr>
      <w:r w:rsidRPr="00B93DB1">
        <w:rPr>
          <w:b/>
        </w:rPr>
        <w:t xml:space="preserve">9. </w:t>
      </w:r>
      <w:r>
        <w:rPr>
          <w:b/>
        </w:rPr>
        <w:t>Valg af 3 bestyrelsesmedlemmer</w:t>
      </w:r>
    </w:p>
    <w:p w:rsidR="0040124A" w:rsidRDefault="0040124A">
      <w:r>
        <w:t>Der er to frie pladser i bestyrelsen udover de to, som er på valg. Otto og Mikkel er villige til genvalg.</w:t>
      </w:r>
    </w:p>
    <w:p w:rsidR="0040124A" w:rsidRDefault="0040124A">
      <w:r>
        <w:t>Otto og Mikkel er enstemmigt genvalgt.</w:t>
      </w:r>
    </w:p>
    <w:p w:rsidR="0040124A" w:rsidRPr="00B93DB1" w:rsidRDefault="0040124A">
      <w:pPr>
        <w:rPr>
          <w:b/>
        </w:rPr>
      </w:pPr>
      <w:r w:rsidRPr="00B93DB1">
        <w:rPr>
          <w:b/>
        </w:rPr>
        <w:t>10. Valg af revisor</w:t>
      </w:r>
    </w:p>
    <w:p w:rsidR="0040124A" w:rsidRDefault="0040124A">
      <w:r>
        <w:t>Gunner er villig til genvalg som revisor. Han er enstemmigt godkendt.</w:t>
      </w:r>
    </w:p>
    <w:p w:rsidR="0040124A" w:rsidRPr="00B93DB1" w:rsidRDefault="0040124A">
      <w:pPr>
        <w:rPr>
          <w:b/>
        </w:rPr>
      </w:pPr>
      <w:r w:rsidRPr="00B93DB1">
        <w:rPr>
          <w:b/>
        </w:rPr>
        <w:t>11. Valg af revisorsuppleant</w:t>
      </w:r>
    </w:p>
    <w:p w:rsidR="0040124A" w:rsidRDefault="0040124A">
      <w:r>
        <w:t xml:space="preserve">Ole er den eneste revisor suppleant, som ikke er på valg. Der mangler en revisor suppleant. Ingen opstiller. </w:t>
      </w:r>
    </w:p>
    <w:p w:rsidR="0040124A" w:rsidRPr="008973E2" w:rsidRDefault="0040124A">
      <w:pPr>
        <w:rPr>
          <w:b/>
        </w:rPr>
      </w:pPr>
      <w:r w:rsidRPr="008973E2">
        <w:rPr>
          <w:b/>
        </w:rPr>
        <w:t>12. Evt.</w:t>
      </w:r>
    </w:p>
    <w:p w:rsidR="0040124A" w:rsidRDefault="0040124A">
      <w:r>
        <w:t>MA 24 Kirsten Er der nogen af dem som har frameldt sig Yousee, som er til stede? Det er der ikke – men bestyrelsen kan oplyse det, hvis der gives tilsagn. Det vil bestyrelsen undersøge. Der ønskes kontakt for at høre om hvordan alternativer til Yousee fungerer.</w:t>
      </w:r>
    </w:p>
    <w:p w:rsidR="0040124A" w:rsidRDefault="0040124A">
      <w:r>
        <w:t>AMA 17 Majbrit: Facebook siden har ikke noget med bestyrelsen at gøre. Det er ikke en kommunikationsvej ind til bestyrelsen, da formanden i dag ikke er på Facebook. Majbrit har tilføjet retningslinjer for brug af Facebook og vil håndhæve dem derefter.</w:t>
      </w:r>
    </w:p>
    <w:p w:rsidR="0040124A" w:rsidRDefault="0040124A">
      <w:r>
        <w:t>MA 24 Kirsten: Kunne der være en mikrofon samt en klokke til generalforsamlingen så alle kan høre hvad der foregår (nogen har jo nu boet her i 50 år og har derfor også redd</w:t>
      </w:r>
      <w:bookmarkStart w:id="0" w:name="_GoBack"/>
      <w:bookmarkEnd w:id="0"/>
      <w:r>
        <w:t>et sig 50 år ekstra på dåbsattesten).</w:t>
      </w:r>
    </w:p>
    <w:p w:rsidR="0040124A" w:rsidRDefault="0040124A">
      <w:r>
        <w:t>MA 24 Kirsten: fortæller at hun har skrevet et indlæg til Sydkysten om at det nu er 50 år siden at Prinsesseparken er blevet anlagt.</w:t>
      </w:r>
    </w:p>
    <w:p w:rsidR="0040124A" w:rsidRDefault="0040124A">
      <w:r>
        <w:t>* Kunne det ikke blive undersøgt om hvad det koster at få oprettet et gelænder ved trappe. Den opgave vil bestyrelsen gerne påtage sig.</w:t>
      </w:r>
    </w:p>
    <w:p w:rsidR="0040124A" w:rsidRDefault="0040124A">
      <w:r>
        <w:t>* Hunde høm-høm poser. Har været undersøgt mange gange. Det er tidligere strandet ved – hvem skal passe standere samt affaldskasser. Åsager har lavet et projekt. Per: det koster 7.000,- i poser pr. år og så er der en mand der derudover tømmer affaldsspandene og slår græs (yderligere ikke kendt omkostning).</w:t>
      </w:r>
    </w:p>
    <w:p w:rsidR="0040124A" w:rsidRDefault="0040124A">
      <w:r>
        <w:t>* Der er ingen skraldespande – kunne det ikke sættes op, kan man undersøge mulighederne for at sætte det op?</w:t>
      </w:r>
    </w:p>
    <w:p w:rsidR="0040124A" w:rsidRDefault="0040124A">
      <w:r>
        <w:t>* Skraldespande skal være designet så fugle ikke kan gå i dem. For ellers havner hundeposerne i træerne.</w:t>
      </w:r>
    </w:p>
    <w:p w:rsidR="0040124A" w:rsidRDefault="0040124A">
      <w:r>
        <w:t xml:space="preserve">* Kirsten: Rotter – er det et problem for tiden. For nogen er det. </w:t>
      </w:r>
    </w:p>
    <w:p w:rsidR="0040124A" w:rsidRDefault="0040124A">
      <w:r>
        <w:t>* Per: Hvad med skilte om opfordring til at tage hundeefterladenskaberne med?</w:t>
      </w:r>
    </w:p>
    <w:p w:rsidR="0040124A" w:rsidRDefault="0040124A">
      <w:r>
        <w:t>* Mikkel, der er diskussion med kommunen om asfalteringen op til BA. Selve indkørslen til BA er meget stejl og man er i dialog med kommunen om det kunne gøres mindre hårdt (der er mange biler som skraber på når de kører over).</w:t>
      </w:r>
    </w:p>
    <w:p w:rsidR="0040124A" w:rsidRDefault="0040124A">
      <w:r>
        <w:t>* Anders oplyser at han fik en vandskade i kælderen da hans rør var gennemtæret. Han vil derfor opfordre til at man gennemgår sine rør, da det var en bekostelig og irriterende affære.</w:t>
      </w:r>
    </w:p>
    <w:p w:rsidR="0040124A" w:rsidRDefault="0040124A">
      <w:r>
        <w:t>* Der er ingen VVS som er specielt tilknyttet Prinsesseparken.</w:t>
      </w:r>
    </w:p>
    <w:p w:rsidR="0040124A" w:rsidRDefault="0040124A"/>
    <w:p w:rsidR="0040124A" w:rsidRDefault="0040124A">
      <w:r>
        <w:t xml:space="preserve">Jørgen Lykke: Afslutter med en bemærkning om at det er noget nær den hurtigst overståede generalforsamling han har været vidende til. Tak for god ro og orden. </w:t>
      </w:r>
    </w:p>
    <w:p w:rsidR="0040124A" w:rsidRDefault="0040124A"/>
    <w:p w:rsidR="0040124A" w:rsidRDefault="0040124A"/>
    <w:p w:rsidR="0040124A" w:rsidRDefault="0040124A" w:rsidP="002C4205">
      <w:r>
        <w:t>______________________________</w:t>
      </w:r>
      <w:r>
        <w:tab/>
      </w:r>
      <w:r>
        <w:tab/>
        <w:t xml:space="preserve">______________________________ </w:t>
      </w:r>
    </w:p>
    <w:p w:rsidR="0040124A" w:rsidRPr="002C4205" w:rsidRDefault="0040124A" w:rsidP="002C4205">
      <w:r>
        <w:t>Referent:</w:t>
      </w:r>
      <w:r>
        <w:tab/>
      </w:r>
      <w:r>
        <w:tab/>
      </w:r>
      <w:r>
        <w:tab/>
      </w:r>
      <w:r>
        <w:tab/>
        <w:t>Dirigent:</w:t>
      </w:r>
    </w:p>
    <w:p w:rsidR="0040124A" w:rsidRPr="002C4205" w:rsidRDefault="0040124A" w:rsidP="002C4205"/>
    <w:sectPr w:rsidR="0040124A" w:rsidRPr="002C4205" w:rsidSect="00A40730">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24A" w:rsidRDefault="0040124A" w:rsidP="005D6689">
      <w:pPr>
        <w:spacing w:after="0" w:line="240" w:lineRule="auto"/>
      </w:pPr>
      <w:r>
        <w:separator/>
      </w:r>
    </w:p>
  </w:endnote>
  <w:endnote w:type="continuationSeparator" w:id="0">
    <w:p w:rsidR="0040124A" w:rsidRDefault="0040124A" w:rsidP="005D66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24A" w:rsidRDefault="0040124A">
    <w:pPr>
      <w:pStyle w:val="Footer"/>
    </w:pPr>
    <w:r>
      <w:t xml:space="preserve">Side </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t xml:space="preserve"> af </w:t>
    </w:r>
    <w:fldSimple w:instr=" NUMPAGES   \* MERGEFORMAT ">
      <w:r>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24A" w:rsidRDefault="0040124A" w:rsidP="005D6689">
      <w:pPr>
        <w:spacing w:after="0" w:line="240" w:lineRule="auto"/>
      </w:pPr>
      <w:r>
        <w:separator/>
      </w:r>
    </w:p>
  </w:footnote>
  <w:footnote w:type="continuationSeparator" w:id="0">
    <w:p w:rsidR="0040124A" w:rsidRDefault="0040124A" w:rsidP="005D66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24A" w:rsidRDefault="0040124A">
    <w:pPr>
      <w:pStyle w:val="Header"/>
    </w:pPr>
    <w:r>
      <w:t>Referat af Prinsessesparkens ordinære generalforsamling 2019</w:t>
    </w:r>
  </w:p>
  <w:p w:rsidR="0040124A" w:rsidRDefault="0040124A">
    <w:pPr>
      <w:pStyle w:val="Header"/>
    </w:pPr>
    <w:r>
      <w:t>Dato: 11. marts 2019</w:t>
    </w:r>
  </w:p>
  <w:p w:rsidR="0040124A" w:rsidRDefault="0040124A">
    <w:pPr>
      <w:pStyle w:val="Header"/>
    </w:pPr>
    <w:r>
      <w:t>Sted: KIF lokalerne.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53C4"/>
    <w:rsid w:val="0012655B"/>
    <w:rsid w:val="001B180B"/>
    <w:rsid w:val="001B6E3D"/>
    <w:rsid w:val="001E7DEC"/>
    <w:rsid w:val="001F0AAC"/>
    <w:rsid w:val="002C4205"/>
    <w:rsid w:val="002D1502"/>
    <w:rsid w:val="002D35E4"/>
    <w:rsid w:val="00346205"/>
    <w:rsid w:val="0040124A"/>
    <w:rsid w:val="004057CF"/>
    <w:rsid w:val="00485868"/>
    <w:rsid w:val="00541300"/>
    <w:rsid w:val="0057767B"/>
    <w:rsid w:val="005A28C5"/>
    <w:rsid w:val="005D6689"/>
    <w:rsid w:val="005D67AB"/>
    <w:rsid w:val="00667134"/>
    <w:rsid w:val="006D3130"/>
    <w:rsid w:val="007F63D4"/>
    <w:rsid w:val="00866E49"/>
    <w:rsid w:val="008973E2"/>
    <w:rsid w:val="00945DD9"/>
    <w:rsid w:val="009C370C"/>
    <w:rsid w:val="00A40730"/>
    <w:rsid w:val="00AC45C7"/>
    <w:rsid w:val="00AD7430"/>
    <w:rsid w:val="00B6061F"/>
    <w:rsid w:val="00B753C4"/>
    <w:rsid w:val="00B93DB1"/>
    <w:rsid w:val="00BC23CA"/>
    <w:rsid w:val="00C61F94"/>
    <w:rsid w:val="00CE15B9"/>
    <w:rsid w:val="00DB320E"/>
    <w:rsid w:val="00FB0C2F"/>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3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6689"/>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D6689"/>
    <w:rPr>
      <w:rFonts w:cs="Times New Roman"/>
    </w:rPr>
  </w:style>
  <w:style w:type="paragraph" w:styleId="Footer">
    <w:name w:val="footer"/>
    <w:basedOn w:val="Normal"/>
    <w:link w:val="FooterChar"/>
    <w:uiPriority w:val="99"/>
    <w:rsid w:val="005D6689"/>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D668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1063</Words>
  <Characters>6489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Formanden byder velkommen og oplyser at det i år er 50 år siden at de første huse blev grundlagt</dc:title>
  <dc:subject/>
  <dc:creator>Hjalholt, Torben</dc:creator>
  <cp:keywords/>
  <dc:description/>
  <cp:lastModifiedBy>Anders Peterson</cp:lastModifiedBy>
  <cp:revision>2</cp:revision>
  <dcterms:created xsi:type="dcterms:W3CDTF">2019-03-25T15:25:00Z</dcterms:created>
  <dcterms:modified xsi:type="dcterms:W3CDTF">2019-03-25T15:25:00Z</dcterms:modified>
</cp:coreProperties>
</file>